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ilgandra-profile"/>
    <w:p>
      <w:pPr>
        <w:pStyle w:val="Heading1"/>
      </w:pPr>
      <w:r>
        <w:t xml:space="preserve">Gilgandra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4,832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4,309          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Gilgandra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Gilgandra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2,077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3,447,522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2025-02-12T02:17:01Z</dcterms:created>
  <dcterms:modified xsi:type="dcterms:W3CDTF">2025-02-12T02:17:01Z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